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BE" w:rsidRDefault="00CD71BE" w:rsidP="0099667A">
      <w:pPr>
        <w:ind w:left="7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CD71BE" w:rsidRDefault="00CD71BE" w:rsidP="00F03200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CD71BE" w:rsidRDefault="008007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121285</wp:posOffset>
                </wp:positionV>
                <wp:extent cx="2286000" cy="962660"/>
                <wp:effectExtent l="9525" t="6985" r="9525" b="1143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781806" w:rsidRDefault="00C844FA" w:rsidP="008D634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پروپوزال در دفتر معاونت‌پژوهشي  دانشده پزشكي</w:t>
                            </w:r>
                          </w:p>
                          <w:p w:rsidR="00C844FA" w:rsidRPr="00781806" w:rsidRDefault="00C844FA" w:rsidP="0072182E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شماره:               </w:t>
                            </w:r>
                          </w:p>
                          <w:p w:rsidR="00C844FA" w:rsidRPr="00781806" w:rsidRDefault="00C844FA" w:rsidP="00650FD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تاريخ</w:t>
                            </w:r>
                            <w:r w:rsidR="00650FD1" w:rsidRPr="00781806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pt;margin-top:9.55pt;width:180pt;height:7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">
                <v:textbox>
                  <w:txbxContent>
                    <w:p w:rsidR="00C844FA" w:rsidRPr="00781806" w:rsidRDefault="00C844FA" w:rsidP="008D6348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پروپوزال در دفتر معاونت‌پژوهشي  دانشده پزشكي</w:t>
                      </w:r>
                    </w:p>
                    <w:p w:rsidR="00C844FA" w:rsidRPr="00781806" w:rsidRDefault="00C844FA" w:rsidP="0072182E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شماره:               </w:t>
                      </w:r>
                    </w:p>
                    <w:p w:rsidR="00C844FA" w:rsidRPr="00781806" w:rsidRDefault="00C844FA" w:rsidP="00650FD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تاريخ</w:t>
                      </w:r>
                      <w:r w:rsidR="00650FD1" w:rsidRPr="00781806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5FDE" w:rsidRDefault="00735FD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</w:t>
      </w:r>
      <w:r w:rsidR="00F91FB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</w:t>
      </w:r>
      <w:r w:rsidR="007631C2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بسمه تعالی</w:t>
      </w:r>
    </w:p>
    <w:p w:rsidR="00CD71BE" w:rsidRPr="00107A85" w:rsidRDefault="00107A8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</w:t>
      </w:r>
      <w:r w:rsidR="00CC044D">
        <w:rPr>
          <w:rFonts w:cs="Traffic"/>
          <w:b/>
          <w:bCs/>
          <w:noProof/>
          <w:color w:val="000000"/>
          <w:sz w:val="16"/>
          <w:szCs w:val="16"/>
          <w:rtl/>
        </w:rPr>
        <w:drawing>
          <wp:inline distT="0" distB="0" distL="0" distR="0">
            <wp:extent cx="561975" cy="514350"/>
            <wp:effectExtent l="19050" t="0" r="952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BE" w:rsidRDefault="00CD71B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دانشگاه علوم پزشکی و       </w:t>
      </w:r>
      <w:r w:rsidR="00F91FB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</w:t>
      </w:r>
      <w:r w:rsidR="00257E89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257E89" w:rsidRPr="00350D95">
        <w:rPr>
          <w:rFonts w:cs="B Titr" w:hint="cs"/>
          <w:b/>
          <w:bCs/>
          <w:color w:val="000000"/>
          <w:rtl/>
          <w:lang w:bidi="fa-IR"/>
        </w:rPr>
        <w:t xml:space="preserve">فرم </w:t>
      </w:r>
      <w:r w:rsidR="00D97494">
        <w:rPr>
          <w:rFonts w:cs="B Titr" w:hint="cs"/>
          <w:b/>
          <w:bCs/>
          <w:color w:val="000000"/>
          <w:rtl/>
          <w:lang w:bidi="fa-IR"/>
        </w:rPr>
        <w:t>ثبت</w:t>
      </w:r>
      <w:r w:rsidR="00D97494">
        <w:rPr>
          <w:rFonts w:cs="B Titr"/>
          <w:b/>
          <w:bCs/>
          <w:color w:val="000000"/>
          <w:lang w:bidi="fa-IR"/>
        </w:rPr>
        <w:t xml:space="preserve"> </w:t>
      </w:r>
      <w:r w:rsidR="00257E89" w:rsidRPr="00350D95">
        <w:rPr>
          <w:rFonts w:cs="B Titr" w:hint="cs"/>
          <w:b/>
          <w:bCs/>
          <w:color w:val="000000"/>
          <w:rtl/>
          <w:lang w:bidi="fa-IR"/>
        </w:rPr>
        <w:t>طرح پیشنهادی پایان نامه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F0320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(1)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p w:rsidR="00CD71BE" w:rsidRDefault="00104CC9" w:rsidP="005B08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99667A">
        <w:rPr>
          <w:rFonts w:cs="Traffic"/>
          <w:b/>
          <w:bCs/>
          <w:color w:val="000000"/>
          <w:sz w:val="16"/>
          <w:szCs w:val="16"/>
          <w:lang w:bidi="fa-IR"/>
        </w:rPr>
        <w:t xml:space="preserve">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خدمات بهداشتی </w:t>
      </w:r>
      <w:r w:rsidR="00CD71BE">
        <w:rPr>
          <w:rFonts w:cs="Traffic"/>
          <w:b/>
          <w:bCs/>
          <w:color w:val="000000"/>
          <w:sz w:val="16"/>
          <w:szCs w:val="16"/>
          <w:rtl/>
          <w:lang w:bidi="fa-IR"/>
        </w:rPr>
        <w:t>–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درمانی تهرانی                                 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735FD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2A059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EC406F">
        <w:rPr>
          <w:rFonts w:cs="B Titr" w:hint="cs"/>
          <w:b/>
          <w:bCs/>
          <w:color w:val="000000"/>
          <w:szCs w:val="20"/>
          <w:rtl/>
          <w:lang w:bidi="fa-IR"/>
        </w:rPr>
        <w:t>( دوره  تخصصي)</w:t>
      </w:r>
    </w:p>
    <w:p w:rsidR="004219E9" w:rsidRDefault="00F91FB0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257E89" w:rsidRPr="00257E89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عنوان پایان نامه</w:t>
      </w:r>
      <w:r w:rsidR="00257E89" w:rsidRPr="00257E89">
        <w:rPr>
          <w:rFonts w:cs="B Titr" w:hint="cs"/>
          <w:b/>
          <w:bCs/>
          <w:color w:val="000000"/>
          <w:rtl/>
          <w:lang w:bidi="fa-IR"/>
        </w:rPr>
        <w:t>:</w:t>
      </w:r>
      <w:r w:rsidR="004219E9">
        <w:rPr>
          <w:rFonts w:cs="B Titr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        ..........................................................................................................................................................................................</w:t>
      </w:r>
      <w:r w:rsidR="004219E9">
        <w:rPr>
          <w:rFonts w:cs="B Titr" w:hint="cs"/>
          <w:b/>
          <w:bCs/>
          <w:color w:val="000000"/>
          <w:rtl/>
          <w:lang w:bidi="fa-IR"/>
        </w:rPr>
        <w:t xml:space="preserve"> </w:t>
      </w:r>
    </w:p>
    <w:p w:rsidR="004219E9" w:rsidRDefault="004219E9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rtl/>
          <w:lang w:bidi="fa-IR"/>
        </w:rPr>
      </w:pPr>
    </w:p>
    <w:p w:rsidR="00350D95" w:rsidRDefault="0099667A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color w:val="000000"/>
          <w:sz w:val="18"/>
          <w:szCs w:val="18"/>
          <w:lang w:bidi="fa-IR"/>
        </w:rPr>
        <w:t xml:space="preserve">  </w:t>
      </w:r>
      <w:r w:rsidR="00F05EEE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کلمات کل</w:t>
      </w:r>
      <w:r w:rsidR="00D97494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ي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دی</w:t>
      </w:r>
      <w:r w:rsidR="00781806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:</w:t>
      </w:r>
      <w:r w:rsidR="00781806">
        <w:rPr>
          <w:rFonts w:cs="Traffic"/>
          <w:b/>
          <w:bCs/>
          <w:color w:val="000000"/>
          <w:sz w:val="18"/>
          <w:szCs w:val="18"/>
          <w:lang w:bidi="fa-IR"/>
        </w:rPr>
        <w:t xml:space="preserve"> </w:t>
      </w:r>
      <w:r w:rsidR="004219E9">
        <w:rPr>
          <w:rFonts w:cs="Traffic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......................................................................................................................................................</w:t>
      </w:r>
      <w:r w:rsidR="004219E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257E89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نام و نام خانوادگی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color w:val="000000"/>
          <w:sz w:val="20"/>
          <w:szCs w:val="20"/>
          <w:rtl/>
          <w:lang w:bidi="fa-IR"/>
        </w:rPr>
        <w:t>: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    </w:t>
      </w:r>
      <w:r w:rsidR="004219E9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  </w:t>
      </w:r>
      <w:r w:rsidR="00350946">
        <w:rPr>
          <w:rFonts w:cs="B Titr" w:hint="cs"/>
          <w:color w:val="000000"/>
          <w:sz w:val="20"/>
          <w:szCs w:val="20"/>
          <w:rtl/>
          <w:lang w:bidi="fa-IR"/>
        </w:rPr>
        <w:t>شماره دانشجوئي:</w:t>
      </w:r>
      <w:r w:rsidR="009E5DC5" w:rsidRPr="009361C8">
        <w:rPr>
          <w:rFonts w:cs="B Titr" w:hint="cs"/>
          <w:color w:val="000000"/>
          <w:sz w:val="20"/>
          <w:szCs w:val="20"/>
          <w:rtl/>
          <w:lang w:bidi="fa-IR"/>
        </w:rPr>
        <w:t xml:space="preserve">            </w:t>
      </w:r>
      <w:r w:rsidR="001766B2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7D135C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D314E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D135C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766B2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D135C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</w:t>
      </w:r>
      <w:r>
        <w:rPr>
          <w:rFonts w:cs="B Zar"/>
          <w:b/>
          <w:bCs/>
          <w:color w:val="000000"/>
          <w:sz w:val="20"/>
          <w:szCs w:val="20"/>
          <w:lang w:bidi="fa-IR"/>
        </w:rPr>
        <w:t xml:space="preserve">  </w:t>
      </w:r>
      <w:r w:rsidR="007D135C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تاریخ شروع دوره: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</w:t>
      </w:r>
      <w:r w:rsidR="001766B2" w:rsidRP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شماره </w:t>
      </w:r>
      <w:r w:rsidR="0035094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تلفن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</w:t>
      </w:r>
      <w:r w:rsidR="0035094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كدملي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:   </w:t>
      </w:r>
      <w:r w:rsidR="00C65EBD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F05E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19E9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</w:t>
      </w:r>
      <w:r w:rsidR="00EC406F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بيمارستان:</w:t>
      </w:r>
      <w:r w:rsidR="00EC406F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</w:t>
      </w:r>
      <w:r w:rsidR="004219E9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</w:t>
      </w:r>
      <w:r w:rsidR="00F05E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>
        <w:rPr>
          <w:rFonts w:cs="B Zar"/>
          <w:b/>
          <w:bCs/>
          <w:color w:val="000000"/>
          <w:sz w:val="18"/>
          <w:szCs w:val="18"/>
          <w:lang w:bidi="fa-IR"/>
        </w:rPr>
        <w:t xml:space="preserve">  </w:t>
      </w:r>
      <w:r w:rsidR="00350D95" w:rsidRPr="008E76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پست الکترونیکی:</w:t>
      </w:r>
      <w:r w:rsidR="00781806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</w:t>
      </w:r>
      <w:r w:rsidR="004219E9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</w:t>
      </w:r>
      <w:r w:rsid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امضاء دانشجو:</w:t>
      </w:r>
    </w:p>
    <w:p w:rsidR="005A4391" w:rsidRDefault="0080075B" w:rsidP="00800F0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color w:val="000000"/>
          <w:sz w:val="16"/>
          <w:szCs w:val="16"/>
          <w:lang w:bidi="fa-IR"/>
        </w:rPr>
      </w:pPr>
      <w:r>
        <w:rPr>
          <w:rFonts w:cs="B Titr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111125</wp:posOffset>
                </wp:positionV>
                <wp:extent cx="113665" cy="113665"/>
                <wp:effectExtent l="5715" t="6350" r="13970" b="1333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3.95pt;margin-top:8.75pt;width:8.95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O/HgIAAD0EAAAOAAAAZHJzL2Uyb0RvYy54bWysU1Fv0zAQfkfiP1h+p2m6tmx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"/>
            </w:pict>
          </mc:Fallback>
        </mc:AlternateContent>
      </w:r>
      <w:r>
        <w:rPr>
          <w:rFonts w:cs="B Titr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111125</wp:posOffset>
                </wp:positionV>
                <wp:extent cx="113665" cy="113665"/>
                <wp:effectExtent l="10795" t="6350" r="8890" b="13335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7.6pt;margin-top:8.75pt;width:8.95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"/>
            </w:pict>
          </mc:Fallback>
        </mc:AlternateContent>
      </w:r>
      <w:r w:rsidR="00F05EEE" w:rsidRPr="00C65EBD">
        <w:rPr>
          <w:rFonts w:cs="B Titr" w:hint="cs"/>
          <w:color w:val="000000"/>
          <w:sz w:val="20"/>
          <w:szCs w:val="20"/>
          <w:rtl/>
          <w:lang w:bidi="fa-IR"/>
        </w:rPr>
        <w:t xml:space="preserve">  </w:t>
      </w:r>
      <w:r w:rsidR="007B025A" w:rsidRPr="005A4391">
        <w:rPr>
          <w:rFonts w:cs="B Titr" w:hint="cs"/>
          <w:color w:val="000000"/>
          <w:sz w:val="20"/>
          <w:szCs w:val="20"/>
          <w:rtl/>
          <w:lang w:bidi="fa-IR"/>
        </w:rPr>
        <w:t>آیا پروپوزالی با عنوان یا استاد راهنمای دیگر در آن حوزه ثبت نموده اید</w:t>
      </w:r>
      <w:r w:rsidR="007B025A" w:rsidRPr="005A4391">
        <w:rPr>
          <w:rFonts w:cs="B Titr" w:hint="cs"/>
          <w:color w:val="000000"/>
          <w:sz w:val="28"/>
          <w:szCs w:val="28"/>
          <w:rtl/>
          <w:lang w:bidi="fa-IR"/>
        </w:rPr>
        <w:t>؟</w:t>
      </w:r>
      <w:r w:rsidR="007B025A" w:rsidRPr="00C65EBD">
        <w:rPr>
          <w:rFonts w:cs="B Zar" w:hint="cs"/>
          <w:color w:val="000000"/>
          <w:sz w:val="22"/>
          <w:szCs w:val="22"/>
          <w:rtl/>
          <w:lang w:bidi="fa-IR"/>
        </w:rPr>
        <w:t xml:space="preserve">         </w:t>
      </w:r>
      <w:r w:rsidR="007B025A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بلی           خیر</w:t>
      </w:r>
      <w:r w:rsidR="004237E4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</w:t>
      </w:r>
      <w:r w:rsidR="005A4391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                           </w:t>
      </w:r>
      <w:r w:rsidR="005A4391">
        <w:rPr>
          <w:rFonts w:cs="B Zar" w:hint="cs"/>
          <w:color w:val="000000"/>
          <w:sz w:val="16"/>
          <w:szCs w:val="16"/>
          <w:rtl/>
          <w:lang w:bidi="fa-IR"/>
        </w:rPr>
        <w:t xml:space="preserve">             </w:t>
      </w:r>
      <w:r w:rsid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تاريخ :</w:t>
      </w:r>
    </w:p>
    <w:p w:rsidR="00CD71BE" w:rsidRDefault="0080075B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76" w:hanging="7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60960</wp:posOffset>
                </wp:positionV>
                <wp:extent cx="6905625" cy="0"/>
                <wp:effectExtent l="6985" t="13335" r="12065" b="5715"/>
                <wp:wrapNone/>
                <wp:docPr id="1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4.8pt" to="534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"/>
            </w:pict>
          </mc:Fallback>
        </mc:AlternateContent>
      </w:r>
    </w:p>
    <w:p w:rsidR="00E6009B" w:rsidRDefault="00781806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 w:rsidRPr="00C65EBD">
        <w:rPr>
          <w:rFonts w:cs="B Titr" w:hint="cs"/>
          <w:b/>
          <w:bCs/>
          <w:color w:val="000000"/>
          <w:rtl/>
          <w:lang w:bidi="fa-IR"/>
        </w:rPr>
        <w:t xml:space="preserve">  </w:t>
      </w:r>
      <w:r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نام استاد/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01AC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 w:rsidR="00E43EC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bookmarkStart w:id="0" w:name="OLE_LINK1"/>
      <w:bookmarkStart w:id="1" w:name="OLE_LINK2"/>
      <w:r w:rsidR="00E43EC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1-</w:t>
      </w:r>
      <w:r w:rsidR="00301AC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                          </w: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>مرتبه علمی:                                 گروه آموزشی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:                                                              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>:</w:t>
      </w:r>
      <w:bookmarkEnd w:id="0"/>
      <w:bookmarkEnd w:id="1"/>
    </w:p>
    <w:p w:rsidR="00781806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/>
          <w:b/>
          <w:bCs/>
          <w:color w:val="000000"/>
          <w:sz w:val="20"/>
          <w:szCs w:val="20"/>
          <w:lang w:bidi="fa-IR"/>
        </w:rPr>
        <w:t xml:space="preserve">  </w:t>
      </w:r>
      <w:r w:rsidR="00350D95"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اساتید راهنما: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2-                                                                  </w:t>
      </w:r>
      <w:r w:rsidR="00781806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781806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</w:p>
    <w:p w:rsidR="00301AC3" w:rsidRPr="00E43ECD" w:rsidRDefault="0099667A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/>
          <w:color w:val="000000"/>
          <w:sz w:val="18"/>
          <w:szCs w:val="18"/>
          <w:lang w:bidi="fa-IR"/>
        </w:rPr>
        <w:t xml:space="preserve">  </w:t>
      </w:r>
      <w:r w:rsidR="00301AC3">
        <w:rPr>
          <w:rFonts w:cs="B Zar" w:hint="cs"/>
          <w:color w:val="000000"/>
          <w:sz w:val="18"/>
          <w:szCs w:val="18"/>
          <w:rtl/>
          <w:lang w:bidi="fa-IR"/>
        </w:rPr>
        <w:t>(</w:t>
      </w:r>
      <w:r w:rsidR="00E43ECD" w:rsidRPr="00E43ECD">
        <w:rPr>
          <w:rFonts w:cs="B Zar" w:hint="cs"/>
          <w:color w:val="000000"/>
          <w:sz w:val="18"/>
          <w:szCs w:val="18"/>
          <w:rtl/>
          <w:lang w:bidi="fa-IR"/>
        </w:rPr>
        <w:t>حداکثر 2 نفر)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A310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</w:t>
      </w:r>
      <w:r w:rsidR="00301AC3" w:rsidRP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</w:t>
      </w:r>
    </w:p>
    <w:p w:rsidR="008F1C5B" w:rsidRPr="00EC406F" w:rsidRDefault="00350D95" w:rsidP="00EC406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8F1C5B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با توجه </w:t>
      </w:r>
      <w:r w:rsidR="006855C6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به  </w:t>
      </w:r>
      <w:r w:rsidR="00EC406F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بند ب ماده (4) دستورالعمل پايان نامه عنوان يك  مقاله منتشرشده در مجلات </w:t>
      </w:r>
      <w:r w:rsidR="00EC406F" w:rsidRPr="00EC406F">
        <w:rPr>
          <w:rFonts w:cs="B Titr"/>
          <w:b/>
          <w:bCs/>
          <w:color w:val="000000"/>
          <w:sz w:val="18"/>
          <w:szCs w:val="18"/>
          <w:lang w:bidi="fa-IR"/>
        </w:rPr>
        <w:t>ISI, Medline</w:t>
      </w:r>
      <w:r w:rsidR="00EC406F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بعنوان نويسنده اول يا مسئول مقاله در 3 سال اخير</w:t>
      </w:r>
      <w:r w:rsidR="001E6631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ذكر كردد.</w:t>
      </w:r>
    </w:p>
    <w:p w:rsidR="00B81B9A" w:rsidRDefault="00350D9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</w:t>
      </w:r>
      <w:r w:rsidR="00B81B9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عنوان مقاله: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C65EBD" w:rsidRPr="00781806" w:rsidRDefault="00C65EBD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</w:p>
    <w:p w:rsidR="00DA0B33" w:rsidRDefault="00350D95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</w:t>
      </w:r>
      <w:r w:rsidR="00E6009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144CF5" w:rsidRPr="00144CF5" w:rsidRDefault="008007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color w:val="000000"/>
          <w:sz w:val="16"/>
          <w:szCs w:val="16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27940</wp:posOffset>
                </wp:positionV>
                <wp:extent cx="6905625" cy="0"/>
                <wp:effectExtent l="6985" t="8890" r="12065" b="10160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2.2pt" to="534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"/>
            </w:pict>
          </mc:Fallback>
        </mc:AlternateConten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99667A">
        <w:rPr>
          <w:rFonts w:cs="B Zar"/>
          <w:color w:val="000000"/>
          <w:sz w:val="18"/>
          <w:szCs w:val="18"/>
          <w:lang w:bidi="fa-IR"/>
        </w:rPr>
        <w:t xml:space="preserve">  </w:t>
      </w:r>
      <w:r w:rsidR="00301AC3" w:rsidRPr="00144CF5">
        <w:rPr>
          <w:rFonts w:cs="B Titr" w:hint="cs"/>
          <w:color w:val="000000"/>
          <w:sz w:val="20"/>
          <w:szCs w:val="20"/>
          <w:rtl/>
          <w:lang w:bidi="fa-IR"/>
        </w:rPr>
        <w:t>گروه آموزشی: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144CF5">
        <w:rPr>
          <w:rFonts w:cs="B Zar" w:hint="cs"/>
          <w:color w:val="000000"/>
          <w:sz w:val="16"/>
          <w:szCs w:val="16"/>
          <w:rtl/>
          <w:lang w:bidi="fa-IR"/>
        </w:rPr>
        <w:t>.............................................................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نام استاد/</w:t>
      </w:r>
      <w:r w:rsidR="00144CF5" w:rsidRP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اساتید مشاور  (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حداکثر 5 نفر)       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:    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</w:p>
    <w:p w:rsidR="00E6009B" w:rsidRDefault="00144CF5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       </w:t>
      </w:r>
      <w:r w:rsidR="00931CA2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1-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</w:p>
    <w:p w:rsidR="00E43ECD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color w:val="000000"/>
          <w:sz w:val="18"/>
          <w:szCs w:val="18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931CA2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2-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</w:p>
    <w:p w:rsidR="00301AC3" w:rsidRDefault="00E43ECD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         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3-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</w:t>
      </w:r>
      <w:r w:rsidR="00F05EEE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</w:t>
      </w:r>
      <w:r w:rsidR="00EB578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E43ECD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4-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</w:p>
    <w:p w:rsidR="00931CA2" w:rsidRDefault="0080075B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243205</wp:posOffset>
                </wp:positionV>
                <wp:extent cx="6905625" cy="0"/>
                <wp:effectExtent l="6985" t="5080" r="12065" b="13970"/>
                <wp:wrapNone/>
                <wp:docPr id="1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19.15pt" to="534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"/>
            </w:pict>
          </mc:Fallback>
        </mc:AlternateConten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  <w:r w:rsidR="00931CA2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5-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7631C2" w:rsidRPr="005A4391" w:rsidRDefault="00E43ECD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</w:t>
      </w:r>
      <w:r w:rsidR="00F05EEE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4219E9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931CA2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800F07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</w:t>
      </w:r>
      <w:r w:rsidR="00931CA2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نكات مهم</w:t>
      </w:r>
    </w:p>
    <w:p w:rsidR="007631C2" w:rsidRPr="0099667A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0"/>
          <w:szCs w:val="20"/>
          <w:lang w:bidi="fa-IR"/>
        </w:rPr>
      </w:pPr>
      <w:r>
        <w:rPr>
          <w:rFonts w:cs="B Titr"/>
          <w:b/>
          <w:bCs/>
          <w:color w:val="000000"/>
          <w:sz w:val="20"/>
          <w:szCs w:val="20"/>
          <w:lang w:bidi="fa-IR"/>
        </w:rPr>
        <w:t xml:space="preserve">   </w:t>
      </w:r>
      <w:r w:rsidR="00F05EEE"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1- دو نمره از كل نمره پايان نامه مربوط به چاپ يا پذيرش مقاله منتج از پايان نامه مي باشد. كه بر اساس مجلات بين المللي (انديكس شده) در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   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نمايه هاي معتبر مانند:    </w:t>
      </w:r>
      <w:r w:rsidR="007631C2" w:rsidRPr="005A4391">
        <w:rPr>
          <w:rFonts w:cs="B Titr"/>
          <w:b/>
          <w:bCs/>
          <w:color w:val="000000"/>
          <w:sz w:val="18"/>
          <w:szCs w:val="18"/>
          <w:lang w:bidi="fa-IR"/>
        </w:rPr>
        <w:t>ISI,Medline,EMBASE,Scopus</w:t>
      </w:r>
    </w:p>
    <w:p w:rsidR="007631C2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lang w:bidi="fa-IR"/>
        </w:rPr>
      </w:pP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2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- يك ن</w:t>
      </w:r>
      <w:r w:rsidR="00733908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ره براي چاپ مقاله منتج از پايان نامه كه در مجلات علمي </w:t>
      </w:r>
      <w:r w:rsidR="007631C2" w:rsidRPr="005A4391">
        <w:rPr>
          <w:rFonts w:hint="cs"/>
          <w:b/>
          <w:bCs/>
          <w:color w:val="000000"/>
          <w:sz w:val="18"/>
          <w:szCs w:val="18"/>
          <w:rtl/>
          <w:lang w:bidi="fa-IR"/>
        </w:rPr>
        <w:t>–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پژوهشي داخلي كه انديكس نمي شوند(ارسال مقاله مورد قبول نمي باشد)</w:t>
      </w:r>
    </w:p>
    <w:p w:rsidR="0028199E" w:rsidRPr="005A4391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3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- دانشجو و دستيار محترم مي بايست در طول اجراي پايان نامه 2 گزارش از روند اجراي پايان نامه در اين مراحل به تائيد استاد راهنماي پايان نامه و معاون پژوهشي گروه 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برساند. هر گزارش مورد تائيد 5/0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نمره دارد، در مجموع يك نمر</w:t>
      </w:r>
      <w:r w:rsidR="00C65EBD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ه از كل نمره پايان نامه مربوط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به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گزارش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اجراي پايان نامه مي باشد.</w:t>
      </w:r>
    </w:p>
    <w:p w:rsidR="00BD7C04" w:rsidRDefault="008007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lang w:bidi="fa-IR"/>
        </w:rPr>
      </w:pPr>
      <w:r>
        <w:rPr>
          <w:rFonts w:cs="B Titr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61595</wp:posOffset>
                </wp:positionV>
                <wp:extent cx="5715000" cy="1038860"/>
                <wp:effectExtent l="9525" t="13970" r="9525" b="1397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2415"/>
                              <w:gridCol w:w="1216"/>
                              <w:gridCol w:w="2057"/>
                            </w:tblGrid>
                            <w:tr w:rsidR="00014DD7" w:rsidRPr="008756CC" w:rsidTr="008756CC">
                              <w:tc>
                                <w:tcPr>
                                  <w:tcW w:w="3240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دوره تحصيلي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 ثبت پروپوزال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D9D9"/>
                                </w:tcPr>
                                <w:p w:rsidR="00014DD7" w:rsidRPr="00C65EBD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C65EBD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دفعات گزارش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عمومي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كارورزي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هنگام ثبت نام ترم 2و3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3ساله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 1به2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ارتقاء2به3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5و4ساله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ارتقاء2به3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ارتقاء3به2</w:t>
                                  </w:r>
                                </w:p>
                              </w:tc>
                            </w:tr>
                          </w:tbl>
                          <w:p w:rsidR="00703B0F" w:rsidRDefault="00703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left:0;text-align:left;margin-left:27pt;margin-top:4.85pt;width:450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">
                <v:textbox>
                  <w:txbxContent>
                    <w:tbl>
                      <w:tblPr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2415"/>
                        <w:gridCol w:w="1216"/>
                        <w:gridCol w:w="2057"/>
                      </w:tblGrid>
                      <w:tr w:rsidR="00014DD7" w:rsidRPr="008756CC" w:rsidTr="008756CC">
                        <w:tc>
                          <w:tcPr>
                            <w:tcW w:w="3240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دوره تحصيلي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ثبت پروپوزال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D9D9"/>
                          </w:tcPr>
                          <w:p w:rsidR="00014DD7" w:rsidRPr="00C65EBD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65EBD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دفعات گزارش</w:t>
                            </w:r>
                          </w:p>
                        </w:tc>
                        <w:tc>
                          <w:tcPr>
                            <w:tcW w:w="2057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عمومي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كارورزي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هنگام ثبت نام ترم 2و3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3ساله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 1به2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ارتقاء2به3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5و4ساله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ارتقاء2به3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ارتقاء3به2</w:t>
                            </w:r>
                          </w:p>
                        </w:tc>
                      </w:tr>
                    </w:tbl>
                    <w:p w:rsidR="00703B0F" w:rsidRDefault="00703B0F"/>
                  </w:txbxContent>
                </v:textbox>
              </v:shape>
            </w:pict>
          </mc:Fallback>
        </mc:AlternateContent>
      </w:r>
    </w:p>
    <w:p w:rsidR="00BD7C04" w:rsidRDefault="00BD7C04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lang w:bidi="fa-IR"/>
        </w:rPr>
      </w:pPr>
    </w:p>
    <w:p w:rsidR="005A4391" w:rsidRDefault="005A4391" w:rsidP="00144CF5">
      <w:pPr>
        <w:rPr>
          <w:rFonts w:cs="B Titr"/>
          <w:b/>
          <w:bCs/>
          <w:color w:val="000000"/>
          <w:rtl/>
          <w:lang w:bidi="fa-IR"/>
        </w:rPr>
      </w:pPr>
    </w:p>
    <w:p w:rsidR="00CD71BE" w:rsidRDefault="0028199E" w:rsidP="00144CF5">
      <w:pPr>
        <w:rPr>
          <w:rFonts w:cs="B Titr"/>
          <w:b/>
          <w:bCs/>
          <w:color w:val="000000"/>
          <w:rtl/>
          <w:lang w:bidi="fa-IR"/>
        </w:rPr>
      </w:pPr>
      <w:r w:rsidRPr="00C65EBD">
        <w:rPr>
          <w:rFonts w:cs="B Titr" w:hint="cs"/>
          <w:b/>
          <w:bCs/>
          <w:color w:val="000000"/>
          <w:rtl/>
          <w:lang w:bidi="fa-IR"/>
        </w:rPr>
        <w:t xml:space="preserve">         </w:t>
      </w:r>
    </w:p>
    <w:p w:rsidR="00DB72B2" w:rsidRDefault="00DB72B2" w:rsidP="00144CF5">
      <w:pPr>
        <w:rPr>
          <w:rFonts w:cs="B Titr"/>
          <w:b/>
          <w:bCs/>
          <w:color w:val="000000"/>
          <w:rtl/>
          <w:lang w:bidi="fa-IR"/>
        </w:rPr>
      </w:pPr>
    </w:p>
    <w:p w:rsidR="00144CF5" w:rsidRDefault="00D31CAF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144CF5">
        <w:rPr>
          <w:rFonts w:cs="B Titr" w:hint="cs"/>
          <w:b/>
          <w:bCs/>
          <w:color w:val="000000"/>
          <w:rtl/>
          <w:lang w:bidi="fa-IR"/>
        </w:rPr>
        <w:t>بدینوسیله  اعلام می شود:</w:t>
      </w: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          </w:t>
      </w:r>
    </w:p>
    <w:p w:rsidR="00D31CAF" w:rsidRDefault="00D31CAF" w:rsidP="00800F0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1- 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با توجه به مفاد اصول بیانیه هلسینکی (پیوست است)، کلیه موازین اخلاقی در پژوهش حاضر مورد توجه قرار گرفته و در طول انجام پایان نامه رعایت خواهد</w:t>
      </w:r>
      <w:r w:rsidR="00800F07">
        <w:rPr>
          <w:rFonts w:cs="B Zar" w:hint="cs"/>
          <w:color w:val="000000"/>
          <w:sz w:val="22"/>
          <w:szCs w:val="22"/>
          <w:rtl/>
          <w:lang w:bidi="fa-IR"/>
        </w:rPr>
        <w:t>گرديد.</w:t>
      </w: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                      </w:t>
      </w:r>
    </w:p>
    <w:p w:rsidR="00CD71BE" w:rsidRPr="00E6009B" w:rsidRDefault="0080075B" w:rsidP="00800F0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64770</wp:posOffset>
                </wp:positionV>
                <wp:extent cx="113665" cy="113665"/>
                <wp:effectExtent l="11430" t="7620" r="8255" b="12065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34.9pt;margin-top:5.1pt;width:8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52705</wp:posOffset>
                </wp:positionV>
                <wp:extent cx="113665" cy="115570"/>
                <wp:effectExtent l="8255" t="5080" r="11430" b="1270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5.4pt;margin-top:4.15pt;width:8.95pt;height: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OEIgIAAD0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40640</wp:posOffset>
                </wp:positionV>
                <wp:extent cx="113665" cy="113665"/>
                <wp:effectExtent l="11430" t="12065" r="8255" b="7620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35.4pt;margin-top:3.2pt;width:8.9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rhHgIAAD0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49530</wp:posOffset>
                </wp:positionV>
                <wp:extent cx="132715" cy="113665"/>
                <wp:effectExtent l="11430" t="11430" r="8255" b="8255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11.15pt;margin-top:3.9pt;width:10.4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MUHwIAAD0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62230</wp:posOffset>
                </wp:positionV>
                <wp:extent cx="113665" cy="113665"/>
                <wp:effectExtent l="9525" t="5080" r="10160" b="508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96.5pt;margin-top:4.9pt;width:8.9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l/HgIAAD0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"/>
            </w:pict>
          </mc:Fallback>
        </mc:AlternateContent>
      </w:r>
      <w:r w:rsidR="00800F07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2</w: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-  هزینه</w:t>
      </w:r>
      <w:r w:rsidR="005110DD">
        <w:rPr>
          <w:rFonts w:cs="B Zar" w:hint="cs"/>
          <w:color w:val="000000"/>
          <w:vertAlign w:val="superscript"/>
          <w:rtl/>
          <w:lang w:bidi="fa-IR"/>
        </w:rPr>
        <w:t>*</w:t>
      </w:r>
      <w:r w:rsidR="00C07C06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پایان نامه</w:t>
      </w:r>
      <w:r w:rsidR="00473FB3" w:rsidRPr="00473FB3">
        <w:rPr>
          <w:rFonts w:cs="B Zar" w:hint="cs"/>
          <w:color w:val="000000"/>
          <w:sz w:val="20"/>
          <w:szCs w:val="20"/>
          <w:rtl/>
          <w:lang w:bidi="fa-IR"/>
        </w:rPr>
        <w:t xml:space="preserve"> (</w:t>
      </w:r>
      <w:r w:rsidR="00EB578A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آزمایش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 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     مواد آزمایشگاهی       </w:t>
      </w:r>
      <w:r w:rsid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خدمات تخصصی </w:t>
      </w:r>
      <w:r w:rsidR="00D31CAF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دارو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D31CAF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FD0D14">
        <w:rPr>
          <w:rFonts w:cs="B Zar" w:hint="cs"/>
          <w:color w:val="000000"/>
          <w:sz w:val="20"/>
          <w:szCs w:val="20"/>
          <w:rtl/>
          <w:lang w:bidi="fa-IR"/>
        </w:rPr>
        <w:t xml:space="preserve">    غیره  </w:t>
      </w:r>
      <w:r w:rsidR="00800F07">
        <w:rPr>
          <w:rFonts w:cs="B Zar" w:hint="cs"/>
          <w:color w:val="000000"/>
          <w:sz w:val="20"/>
          <w:szCs w:val="20"/>
          <w:rtl/>
          <w:lang w:bidi="fa-IR"/>
        </w:rPr>
        <w:t xml:space="preserve">     </w:t>
      </w:r>
      <w:r w:rsidR="00FD0D14">
        <w:rPr>
          <w:rFonts w:cs="B Zar" w:hint="cs"/>
          <w:color w:val="000000"/>
          <w:sz w:val="20"/>
          <w:szCs w:val="20"/>
          <w:rtl/>
          <w:lang w:bidi="fa-IR"/>
        </w:rPr>
        <w:t xml:space="preserve">    </w:t>
      </w:r>
      <w:r w:rsidR="00473FB3">
        <w:rPr>
          <w:rFonts w:cs="B Zar" w:hint="cs"/>
          <w:color w:val="000000"/>
          <w:sz w:val="20"/>
          <w:szCs w:val="20"/>
          <w:rtl/>
          <w:lang w:bidi="fa-IR"/>
        </w:rPr>
        <w:t>)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.................................. ریال برآورد شده است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،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لطفا </w:t>
      </w:r>
      <w:r w:rsidR="00FD0D14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800F07">
        <w:rPr>
          <w:rFonts w:cs="B Zar" w:hint="cs"/>
          <w:color w:val="000000"/>
          <w:sz w:val="22"/>
          <w:szCs w:val="22"/>
          <w:rtl/>
          <w:lang w:bidi="fa-IR"/>
        </w:rPr>
        <w:t>نسبت</w:t>
      </w:r>
      <w:r w:rsidR="00FD0D14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ب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>ه پرداخت آن دستور اقدام فرمایید.</w:t>
      </w:r>
    </w:p>
    <w:p w:rsidR="00473FB3" w:rsidRPr="00473FB3" w:rsidRDefault="00F91FB0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6C01A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473FB3" w:rsidRP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مهر و امضای استاد / اساتید راهنما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</w:t>
      </w:r>
      <w:r w:rsidR="00473FB3" w:rsidRP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مهر و امضای استاد / اساتید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مشاور</w:t>
      </w:r>
    </w:p>
    <w:p w:rsidR="00CD71BE" w:rsidRDefault="00CD71B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</w:p>
    <w:p w:rsidR="00E6009B" w:rsidRDefault="002D6D0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مدارك مربوط به درخواست هزينه </w:t>
      </w:r>
      <w:r w:rsidRPr="002D6D0A">
        <w:rPr>
          <w:rFonts w:cs="B Titr" w:hint="cs"/>
          <w:b/>
          <w:bCs/>
          <w:color w:val="000000"/>
          <w:sz w:val="20"/>
          <w:szCs w:val="20"/>
          <w:u w:val="single"/>
          <w:rtl/>
          <w:lang w:bidi="fa-IR"/>
        </w:rPr>
        <w:t>همزمان</w:t>
      </w: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با ثبت پروپوزال بايد تكميل و به حوزه معاونت پژوهشي تحويل داده شود.</w:t>
      </w:r>
    </w:p>
    <w:p w:rsidR="00CD71BE" w:rsidRPr="00936A1D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E6009B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هزینه فوق برای دوره دکترای عمومی 000/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000/5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ریال </w:t>
      </w:r>
      <w:r w:rsidR="00EB578A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و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برای دوره تخصصی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000/000/10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و فوق تخصصی 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فلوشيپ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000/000/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12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ریال</w:t>
      </w:r>
      <w:r w:rsidR="00EB578A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می باشد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.</w:t>
      </w:r>
    </w:p>
    <w:p w:rsidR="00CD71BE" w:rsidRPr="00E6009B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 w:rsidRPr="00936A1D">
        <w:rPr>
          <w:rFonts w:cs="B Zar" w:hint="cs"/>
          <w:color w:val="000000"/>
          <w:sz w:val="20"/>
          <w:szCs w:val="20"/>
          <w:rtl/>
          <w:lang w:bidi="fa-IR"/>
        </w:rPr>
        <w:t xml:space="preserve">    قرارداد </w:t>
      </w:r>
      <w:r w:rsidR="005110DD" w:rsidRPr="00936A1D">
        <w:rPr>
          <w:rFonts w:cs="B Zar" w:hint="cs"/>
          <w:color w:val="000000"/>
          <w:sz w:val="20"/>
          <w:szCs w:val="20"/>
          <w:rtl/>
          <w:lang w:bidi="fa-IR"/>
        </w:rPr>
        <w:t xml:space="preserve">تامین هزینه پایان نامه </w:t>
      </w:r>
      <w:r w:rsidRPr="00936A1D">
        <w:rPr>
          <w:rFonts w:cs="B Zar" w:hint="cs"/>
          <w:color w:val="000000"/>
          <w:sz w:val="20"/>
          <w:szCs w:val="20"/>
          <w:rtl/>
          <w:lang w:bidi="fa-IR"/>
        </w:rPr>
        <w:t>مابین استاد راهنما و دانشکده منعقد می گردد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.</w:t>
      </w:r>
      <w:r w:rsidR="00EB578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B578A" w:rsidRPr="00E6009B">
        <w:rPr>
          <w:rFonts w:cs="B Zar" w:hint="cs"/>
          <w:color w:val="000000"/>
          <w:sz w:val="18"/>
          <w:szCs w:val="18"/>
          <w:rtl/>
          <w:lang w:bidi="fa-IR"/>
        </w:rPr>
        <w:t xml:space="preserve">(فرم </w:t>
      </w:r>
      <w:r w:rsidR="00E6009B" w:rsidRPr="00E6009B">
        <w:rPr>
          <w:rFonts w:cs="B Zar" w:hint="cs"/>
          <w:color w:val="000000"/>
          <w:sz w:val="18"/>
          <w:szCs w:val="18"/>
          <w:rtl/>
          <w:lang w:bidi="fa-IR"/>
        </w:rPr>
        <w:t>قرارداد در حوزه معاونت پژوهشی موجود است.</w:t>
      </w:r>
      <w:r w:rsidR="00E6009B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)</w:t>
      </w:r>
    </w:p>
    <w:p w:rsidR="00D31CAF" w:rsidRDefault="0080075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</w:rPr>
      </w:pPr>
      <w:r>
        <w:rPr>
          <w:rFonts w:cs="Traff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-6350</wp:posOffset>
                </wp:positionV>
                <wp:extent cx="6901180" cy="0"/>
                <wp:effectExtent l="9525" t="12700" r="13970" b="63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5pt" to="537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5jHgIAAD0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"/>
            </w:pict>
          </mc:Fallback>
        </mc:AlternateContent>
      </w:r>
      <w:r w:rsidR="00E6009B">
        <w:rPr>
          <w:rFonts w:cs="Traffic" w:hint="cs"/>
          <w:b/>
          <w:bCs/>
          <w:sz w:val="22"/>
          <w:szCs w:val="22"/>
          <w:rtl/>
          <w:lang w:bidi="fa-IR"/>
        </w:rPr>
        <w:t>ن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>ام و نام خانوادگي دانشجو: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91FB0">
        <w:rPr>
          <w:rFonts w:cs="Traffic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  <w:t>مقطع: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  <w:t>رشته:</w:t>
      </w:r>
    </w:p>
    <w:p w:rsidR="00F41E2A" w:rsidRPr="00B145F1" w:rsidRDefault="0080075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  <w:r>
        <w:rPr>
          <w:rFonts w:cs="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3200400" cy="342900"/>
                <wp:effectExtent l="9525" t="8890" r="9525" b="1016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145F1" w:rsidRDefault="00C844FA" w:rsidP="003A3ABC">
                            <w:pPr>
                              <w:jc w:val="center"/>
                              <w:rPr>
                                <w:rFonts w:cs="Traffic"/>
                              </w:rPr>
                            </w:pP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اين قسمت توسط معاونت پژوهشي گروه تكميل مي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5.2pt;width:25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">
                <v:textbox>
                  <w:txbxContent>
                    <w:p w:rsidR="00C844FA" w:rsidRPr="00B145F1" w:rsidRDefault="00C844FA" w:rsidP="003A3ABC">
                      <w:pPr>
                        <w:jc w:val="center"/>
                        <w:rPr>
                          <w:rFonts w:cs="Traffic"/>
                        </w:rPr>
                      </w:pP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اين قسمت توسط معاونت پژوهشي گروه تكميل مي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F91FB0">
        <w:rPr>
          <w:rFonts w:cs="B Titr" w:hint="cs"/>
          <w:b/>
          <w:bCs/>
          <w:sz w:val="18"/>
          <w:szCs w:val="18"/>
          <w:rtl/>
        </w:rPr>
        <w:t>تاريخ وصول پروپوزال</w:t>
      </w:r>
      <w:r w:rsidRPr="00B145F1">
        <w:rPr>
          <w:rFonts w:cs="Traffic" w:hint="cs"/>
          <w:b/>
          <w:bCs/>
          <w:sz w:val="22"/>
          <w:szCs w:val="22"/>
          <w:rtl/>
        </w:rPr>
        <w:t xml:space="preserve">:                                                                                                   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</w:p>
    <w:p w:rsidR="00F41E2A" w:rsidRPr="00B145F1" w:rsidRDefault="00E76C92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lowKashida"/>
        <w:rPr>
          <w:rFonts w:cs="Traffic"/>
          <w:b/>
          <w:bCs/>
          <w:sz w:val="22"/>
          <w:szCs w:val="22"/>
          <w:rtl/>
          <w:lang w:bidi="fa-IR"/>
        </w:rPr>
      </w:pPr>
      <w:r w:rsidRPr="00F91FB0">
        <w:rPr>
          <w:rFonts w:cs="B Zar" w:hint="cs"/>
          <w:b/>
          <w:bCs/>
          <w:sz w:val="20"/>
          <w:szCs w:val="20"/>
          <w:rtl/>
        </w:rPr>
        <w:t>اظهار نظر شورا</w:t>
      </w:r>
      <w:r w:rsidR="00F91FB0">
        <w:rPr>
          <w:rFonts w:cs="Traffic" w:hint="cs"/>
          <w:b/>
          <w:bCs/>
          <w:sz w:val="22"/>
          <w:szCs w:val="22"/>
          <w:rtl/>
          <w:lang w:bidi="fa-IR"/>
        </w:rPr>
        <w:t xml:space="preserve"> </w:t>
      </w:r>
      <w:r w:rsidR="00F91FB0" w:rsidRPr="00F91FB0">
        <w:rPr>
          <w:rFonts w:cs="B Zar" w:hint="cs"/>
          <w:sz w:val="18"/>
          <w:szCs w:val="18"/>
          <w:rtl/>
          <w:lang w:bidi="fa-IR"/>
        </w:rPr>
        <w:t>(از نظر علمی</w:t>
      </w:r>
      <w:r w:rsidR="00802D0A">
        <w:rPr>
          <w:rFonts w:cs="B Zar" w:hint="cs"/>
          <w:sz w:val="18"/>
          <w:szCs w:val="18"/>
          <w:rtl/>
          <w:lang w:bidi="fa-IR"/>
        </w:rPr>
        <w:t xml:space="preserve"> </w:t>
      </w:r>
      <w:r w:rsidR="00E6009B">
        <w:rPr>
          <w:rFonts w:cs="B Zar" w:hint="cs"/>
          <w:sz w:val="18"/>
          <w:szCs w:val="18"/>
          <w:rtl/>
          <w:lang w:bidi="fa-IR"/>
        </w:rPr>
        <w:t xml:space="preserve">/ </w:t>
      </w:r>
      <w:r w:rsidR="00F91FB0" w:rsidRPr="00F91FB0">
        <w:rPr>
          <w:rFonts w:cs="B Zar" w:hint="cs"/>
          <w:sz w:val="18"/>
          <w:szCs w:val="18"/>
          <w:rtl/>
          <w:lang w:bidi="fa-IR"/>
        </w:rPr>
        <w:t>متدولوژیک / رعایت موازین اخلاقی / هزینه پایان نامه / تعداد نفرات و سایر موارد لازم)</w:t>
      </w:r>
    </w:p>
    <w:p w:rsidR="000B48EB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Traffic"/>
          <w:b/>
          <w:bCs/>
          <w:sz w:val="22"/>
          <w:szCs w:val="22"/>
          <w:rtl/>
          <w:lang w:bidi="fa-IR"/>
        </w:rPr>
      </w:pPr>
    </w:p>
    <w:p w:rsidR="004D1E5D" w:rsidRDefault="004D1E5D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Traffic"/>
          <w:b/>
          <w:bCs/>
          <w:sz w:val="22"/>
          <w:szCs w:val="22"/>
          <w:rtl/>
          <w:lang w:bidi="fa-IR"/>
        </w:rPr>
      </w:pPr>
    </w:p>
    <w:p w:rsidR="00F91FB0" w:rsidRPr="00F91FB0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>با توجه به مفاد اصول بیانیه هلسینکی کلیه موازین اخلاقی در پژوهش حاضر مورد توجه قرار گرفته است.</w:t>
      </w:r>
    </w:p>
    <w:p w:rsidR="00F91FB0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 xml:space="preserve">هزینه پیشنهادی برای انجام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این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 xml:space="preserve">پایان نامه مورد تایید است. </w:t>
      </w:r>
    </w:p>
    <w:p w:rsidR="00F91FB0" w:rsidRDefault="00F91FB0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پروپوزال فوق در جلسه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مورخ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......................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>......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 xml:space="preserve">............. در شورای پژوهشی گروه بررسی شد و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برای ....................... نفر (به حروف)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 xml:space="preserve"> به تصویب رسید.</w:t>
      </w:r>
    </w:p>
    <w:p w:rsidR="00F41E2A" w:rsidRPr="008E76EE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2"/>
          <w:szCs w:val="22"/>
          <w:rtl/>
        </w:rPr>
      </w:pPr>
      <w:r w:rsidRPr="008E76EE">
        <w:rPr>
          <w:rFonts w:cs="Traffic" w:hint="cs"/>
          <w:b/>
          <w:bCs/>
          <w:sz w:val="20"/>
          <w:szCs w:val="20"/>
          <w:rtl/>
        </w:rPr>
        <w:t xml:space="preserve">  </w:t>
      </w:r>
      <w:r w:rsidRPr="008E76EE">
        <w:rPr>
          <w:rFonts w:cs="B Zar" w:hint="cs"/>
          <w:b/>
          <w:bCs/>
          <w:sz w:val="20"/>
          <w:szCs w:val="20"/>
          <w:rtl/>
        </w:rPr>
        <w:t xml:space="preserve">نام و </w:t>
      </w:r>
      <w:r w:rsidR="0022324F" w:rsidRPr="008E76EE">
        <w:rPr>
          <w:rFonts w:cs="B Zar" w:hint="cs"/>
          <w:b/>
          <w:bCs/>
          <w:sz w:val="20"/>
          <w:szCs w:val="20"/>
          <w:rtl/>
          <w:lang w:bidi="fa-IR"/>
        </w:rPr>
        <w:t xml:space="preserve">مهر و </w:t>
      </w:r>
      <w:r w:rsidRPr="008E76EE">
        <w:rPr>
          <w:rFonts w:cs="B Zar" w:hint="cs"/>
          <w:b/>
          <w:bCs/>
          <w:sz w:val="20"/>
          <w:szCs w:val="20"/>
          <w:rtl/>
        </w:rPr>
        <w:t>امضاي اعضاي حاضر در جلسه</w:t>
      </w:r>
      <w:r w:rsidRPr="008E76EE">
        <w:rPr>
          <w:rFonts w:cs="B Zar" w:hint="cs"/>
          <w:b/>
          <w:bCs/>
          <w:sz w:val="22"/>
          <w:szCs w:val="22"/>
          <w:rtl/>
        </w:rPr>
        <w:t>: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B145F1">
        <w:rPr>
          <w:rFonts w:cs="Traffic" w:hint="cs"/>
          <w:b/>
          <w:bCs/>
          <w:sz w:val="22"/>
          <w:szCs w:val="22"/>
          <w:rtl/>
        </w:rPr>
        <w:t>1-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4-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</w:t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    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7-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B145F1">
        <w:rPr>
          <w:rFonts w:cs="Traffic" w:hint="cs"/>
          <w:b/>
          <w:bCs/>
          <w:sz w:val="22"/>
          <w:szCs w:val="22"/>
          <w:rtl/>
        </w:rPr>
        <w:t>2-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>5-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      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8-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</w:rPr>
      </w:pPr>
      <w:r w:rsidRPr="00B145F1">
        <w:rPr>
          <w:rFonts w:cs="Traffic" w:hint="cs"/>
          <w:b/>
          <w:bCs/>
          <w:sz w:val="22"/>
          <w:szCs w:val="22"/>
          <w:rtl/>
        </w:rPr>
        <w:t>3-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6- 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    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9-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ab/>
      </w:r>
    </w:p>
    <w:p w:rsidR="00CE6487" w:rsidRDefault="002D214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* نام و مهر و امضاي مسئول تأييد متدولوژي پروپوزال</w:t>
      </w:r>
      <w:r>
        <w:rPr>
          <w:rFonts w:cs="B Zar"/>
          <w:b/>
          <w:bCs/>
          <w:sz w:val="20"/>
          <w:szCs w:val="20"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>در گروه</w:t>
      </w:r>
      <w:r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</w:t>
      </w:r>
      <w:r w:rsidR="00CE6487">
        <w:rPr>
          <w:rFonts w:cs="B Zar" w:hint="cs"/>
          <w:b/>
          <w:bCs/>
          <w:sz w:val="20"/>
          <w:szCs w:val="20"/>
          <w:rtl/>
          <w:lang w:bidi="fa-IR"/>
        </w:rPr>
        <w:t>* نام و مهر و امضاي معاون پژوهشي گروه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          </w:t>
      </w:r>
      <w:r>
        <w:rPr>
          <w:rFonts w:cs="B Zar"/>
          <w:b/>
          <w:bCs/>
          <w:sz w:val="20"/>
          <w:szCs w:val="20"/>
          <w:lang w:bidi="fa-IR"/>
        </w:rPr>
        <w:t xml:space="preserve">                   </w:t>
      </w:r>
    </w:p>
    <w:p w:rsidR="00F41E2A" w:rsidRPr="00B145F1" w:rsidRDefault="002D2144" w:rsidP="009966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Traffic"/>
          <w:b/>
          <w:bCs/>
          <w:sz w:val="22"/>
          <w:szCs w:val="22"/>
          <w:rtl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  </w:t>
      </w:r>
      <w:r w:rsidR="0080075B">
        <w:rPr>
          <w:rFonts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853555" cy="9525"/>
                <wp:effectExtent l="9525" t="11430" r="13970" b="7620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355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15pt" to="53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"/>
            </w:pict>
          </mc:Fallback>
        </mc:AlternateContent>
      </w:r>
      <w:r w:rsidR="0080075B">
        <w:rPr>
          <w:rFonts w:cs="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3314700" cy="342900"/>
                <wp:effectExtent l="9525" t="7620" r="9525" b="114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145F1" w:rsidRDefault="00C844FA" w:rsidP="006C2157">
                            <w:pPr>
                              <w:pBdr>
                                <w:left w:val="single" w:sz="4" w:space="6" w:color="auto"/>
                                <w:right w:val="single" w:sz="4" w:space="6" w:color="auto"/>
                              </w:pBdr>
                              <w:jc w:val="center"/>
                              <w:rPr>
                                <w:rFonts w:cs="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اين قسمت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حوزه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پژوهشي دانشكده تكميل مي شود.</w:t>
                            </w:r>
                          </w:p>
                          <w:p w:rsidR="00C844FA" w:rsidRPr="00013D0F" w:rsidRDefault="00C844FA" w:rsidP="00F41E2A"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35pt;margin-top:8.85pt;width:26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dLAIAAFg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">
                <v:textbox>
                  <w:txbxContent>
                    <w:p w:rsidR="00C844FA" w:rsidRPr="00B145F1" w:rsidRDefault="00C844FA" w:rsidP="006C2157">
                      <w:pPr>
                        <w:pBdr>
                          <w:left w:val="single" w:sz="4" w:space="6" w:color="auto"/>
                          <w:right w:val="single" w:sz="4" w:space="6" w:color="auto"/>
                        </w:pBdr>
                        <w:jc w:val="center"/>
                        <w:rPr>
                          <w:rFonts w:cs="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اين قسمت </w:t>
                      </w: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حوزه </w:t>
                      </w: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پژوهشي دانشكده تكميل مي شود.</w:t>
                      </w:r>
                    </w:p>
                    <w:p w:rsidR="00C844FA" w:rsidRPr="00013D0F" w:rsidRDefault="00C844FA" w:rsidP="00F41E2A"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="Traffic"/>
          <w:b/>
          <w:bCs/>
          <w:sz w:val="22"/>
          <w:szCs w:val="22"/>
          <w:rtl/>
        </w:rPr>
      </w:pPr>
    </w:p>
    <w:p w:rsidR="00F41E2A" w:rsidRPr="004D1E5D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outlineLvl w:val="0"/>
        <w:rPr>
          <w:rFonts w:cs="Traffic"/>
          <w:b/>
          <w:bCs/>
          <w:sz w:val="20"/>
          <w:szCs w:val="20"/>
          <w:rtl/>
        </w:rPr>
      </w:pPr>
      <w:r w:rsidRPr="004D1E5D">
        <w:rPr>
          <w:rFonts w:cs="Traffic" w:hint="cs"/>
          <w:b/>
          <w:bCs/>
          <w:sz w:val="20"/>
          <w:szCs w:val="20"/>
          <w:rtl/>
        </w:rPr>
        <w:t>1- تاريخ تحويل پروپوزال به حوزه معاونت پژوهشي دانشكده:</w:t>
      </w:r>
      <w:r w:rsidR="004D1E5D">
        <w:rPr>
          <w:rFonts w:cs="Traffic" w:hint="cs"/>
          <w:b/>
          <w:bCs/>
          <w:sz w:val="20"/>
          <w:szCs w:val="20"/>
          <w:rtl/>
          <w:lang w:bidi="fa-IR"/>
        </w:rPr>
        <w:t xml:space="preserve">                                  </w:t>
      </w:r>
      <w:r w:rsidRPr="004D1E5D">
        <w:rPr>
          <w:rFonts w:cs="Traffic" w:hint="cs"/>
          <w:b/>
          <w:bCs/>
          <w:sz w:val="20"/>
          <w:szCs w:val="20"/>
          <w:rtl/>
        </w:rPr>
        <w:t xml:space="preserve"> 2- تعداد پايان نامه هاي در دست </w:t>
      </w:r>
      <w:r w:rsidR="00FD34E1" w:rsidRPr="004D1E5D">
        <w:rPr>
          <w:rFonts w:cs="Traffic" w:hint="cs"/>
          <w:b/>
          <w:bCs/>
          <w:sz w:val="20"/>
          <w:szCs w:val="20"/>
          <w:rtl/>
        </w:rPr>
        <w:t>اجراي استاد راهنما:</w:t>
      </w:r>
    </w:p>
    <w:p w:rsidR="00577D84" w:rsidRDefault="0080075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0"/>
        <w:rPr>
          <w:rFonts w:cs="Traffic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901180" cy="0"/>
                <wp:effectExtent l="9525" t="7620" r="13970" b="11430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53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N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"/>
            </w:pict>
          </mc:Fallback>
        </mc:AlternateContent>
      </w:r>
    </w:p>
    <w:p w:rsidR="00F41E2A" w:rsidRPr="0022324F" w:rsidRDefault="00577D8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</w:t>
      </w:r>
      <w:r w:rsidR="00F41E2A" w:rsidRPr="0022324F">
        <w:rPr>
          <w:rFonts w:cs="B Titr" w:hint="cs"/>
          <w:b/>
          <w:bCs/>
          <w:sz w:val="20"/>
          <w:szCs w:val="20"/>
          <w:rtl/>
        </w:rPr>
        <w:t>ظهار نظر نهايي معاونت پژوهشي</w:t>
      </w:r>
    </w:p>
    <w:p w:rsidR="00FA18A3" w:rsidRPr="0022324F" w:rsidRDefault="00FA18A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sz w:val="22"/>
          <w:szCs w:val="22"/>
          <w:rtl/>
        </w:rPr>
      </w:pPr>
    </w:p>
    <w:p w:rsidR="002D6D0A" w:rsidRDefault="00F41E2A" w:rsidP="002D6D0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sz w:val="20"/>
          <w:szCs w:val="20"/>
        </w:rPr>
      </w:pPr>
      <w:r w:rsidRPr="0022324F">
        <w:rPr>
          <w:rFonts w:cs="B Zar" w:hint="cs"/>
          <w:b/>
          <w:bCs/>
          <w:sz w:val="22"/>
          <w:szCs w:val="22"/>
          <w:rtl/>
        </w:rPr>
        <w:t xml:space="preserve">انجام پايان نامه فوق براي        </w:t>
      </w:r>
      <w:r w:rsidR="0022324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6A098E">
        <w:rPr>
          <w:rFonts w:cs="B Zar" w:hint="cs"/>
          <w:b/>
          <w:bCs/>
          <w:sz w:val="22"/>
          <w:szCs w:val="22"/>
          <w:rtl/>
          <w:lang w:bidi="fa-IR"/>
        </w:rPr>
        <w:t xml:space="preserve">          </w:t>
      </w:r>
      <w:r w:rsidR="0022324F"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Pr="0022324F">
        <w:rPr>
          <w:rFonts w:cs="B Zar" w:hint="cs"/>
          <w:b/>
          <w:bCs/>
          <w:sz w:val="22"/>
          <w:szCs w:val="22"/>
          <w:rtl/>
        </w:rPr>
        <w:t xml:space="preserve">     نفر مورد تأييد است</w:t>
      </w:r>
      <w:r w:rsidRPr="00B145F1">
        <w:rPr>
          <w:rFonts w:cs="Traffic" w:hint="cs"/>
          <w:b/>
          <w:bCs/>
          <w:sz w:val="22"/>
          <w:szCs w:val="22"/>
          <w:rtl/>
        </w:rPr>
        <w:t>.</w:t>
      </w:r>
      <w:r w:rsidR="00DE3D0B" w:rsidRPr="0022324F">
        <w:rPr>
          <w:rFonts w:cs="B Titr" w:hint="cs"/>
          <w:b/>
          <w:bCs/>
          <w:sz w:val="20"/>
          <w:szCs w:val="20"/>
          <w:rtl/>
        </w:rPr>
        <w:t xml:space="preserve">                                           </w:t>
      </w:r>
      <w:r w:rsidR="007B7FAC" w:rsidRPr="0022324F">
        <w:rPr>
          <w:rFonts w:cs="B Titr" w:hint="cs"/>
          <w:b/>
          <w:bCs/>
          <w:sz w:val="20"/>
          <w:szCs w:val="20"/>
          <w:rtl/>
        </w:rPr>
        <w:t xml:space="preserve">          تاريخ و </w:t>
      </w:r>
      <w:r w:rsidRPr="0022324F">
        <w:rPr>
          <w:rFonts w:cs="B Titr" w:hint="cs"/>
          <w:b/>
          <w:bCs/>
          <w:sz w:val="20"/>
          <w:szCs w:val="20"/>
          <w:rtl/>
        </w:rPr>
        <w:t>امضاي معاون پژوهشي دانشكده</w:t>
      </w:r>
      <w:r w:rsidR="00B05A11" w:rsidRPr="0022324F">
        <w:rPr>
          <w:rFonts w:cs="B Titr" w:hint="cs"/>
          <w:b/>
          <w:bCs/>
          <w:sz w:val="20"/>
          <w:szCs w:val="20"/>
          <w:rtl/>
        </w:rPr>
        <w:t xml:space="preserve">        </w:t>
      </w:r>
    </w:p>
    <w:p w:rsidR="009066FE" w:rsidRDefault="009066F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sz w:val="20"/>
          <w:szCs w:val="20"/>
        </w:rPr>
      </w:pPr>
    </w:p>
    <w:p w:rsidR="009066FE" w:rsidRDefault="009066FE" w:rsidP="00F03200">
      <w:pPr>
        <w:rPr>
          <w:rFonts w:cs="B Titr"/>
          <w:b/>
          <w:bCs/>
          <w:sz w:val="20"/>
          <w:szCs w:val="20"/>
        </w:rPr>
      </w:pPr>
    </w:p>
    <w:p w:rsidR="00B82048" w:rsidRDefault="00B82048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  <w:bookmarkStart w:id="2" w:name="_GoBack"/>
      <w:bookmarkEnd w:id="2"/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D7C04">
      <w:pPr>
        <w:pStyle w:val="Title"/>
        <w:rPr>
          <w:color w:val="800080"/>
          <w:szCs w:val="20"/>
        </w:rPr>
      </w:pPr>
      <w:r>
        <w:rPr>
          <w:rFonts w:hint="cs"/>
          <w:color w:val="800080"/>
          <w:szCs w:val="20"/>
          <w:rtl/>
          <w:lang w:bidi="fa-IR"/>
        </w:rPr>
        <w:t xml:space="preserve">به </w:t>
      </w:r>
      <w:r>
        <w:rPr>
          <w:rFonts w:hint="cs"/>
          <w:color w:val="800080"/>
          <w:szCs w:val="20"/>
          <w:rtl/>
        </w:rPr>
        <w:t xml:space="preserve">نام خداوند بخشنده مهربان </w:t>
      </w:r>
    </w:p>
    <w:p w:rsidR="00BD7C04" w:rsidRDefault="00BD7C04" w:rsidP="00BD7C04">
      <w:pPr>
        <w:pStyle w:val="Title"/>
        <w:rPr>
          <w:b/>
          <w:bCs/>
          <w:color w:val="800080"/>
          <w:szCs w:val="20"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0"/>
          <w:rtl/>
        </w:rPr>
      </w:pPr>
      <w:r>
        <w:rPr>
          <w:rFonts w:cs="Traffic" w:hint="cs"/>
          <w:color w:val="80008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Traffic"/>
          <w:color w:val="800080"/>
          <w:szCs w:val="20"/>
          <w:lang w:bidi="fa-IR"/>
        </w:rPr>
        <w:t xml:space="preserve">          </w:t>
      </w:r>
      <w:r>
        <w:rPr>
          <w:rFonts w:cs="Traffic" w:hint="cs"/>
          <w:color w:val="800080"/>
          <w:szCs w:val="20"/>
          <w:rtl/>
          <w:lang w:bidi="fa-IR"/>
        </w:rPr>
        <w:t xml:space="preserve">        </w:t>
      </w:r>
      <w:r>
        <w:rPr>
          <w:rFonts w:cs="Traffic" w:hint="cs"/>
          <w:color w:val="800080"/>
          <w:szCs w:val="20"/>
          <w:rtl/>
        </w:rPr>
        <w:t>جمهوري اسلامي ايران</w:t>
      </w:r>
    </w:p>
    <w:p w:rsidR="00BD7C04" w:rsidRDefault="00BD7C04" w:rsidP="00BD7C04">
      <w:pPr>
        <w:pStyle w:val="Heading3"/>
        <w:rPr>
          <w:rtl/>
        </w:rPr>
      </w:pPr>
      <w:r>
        <w:rPr>
          <w:rFonts w:hint="cs"/>
          <w:rtl/>
        </w:rPr>
        <w:t>وزارت بهداشت , درمان و آموزش پزشكي</w:t>
      </w:r>
    </w:p>
    <w:p w:rsidR="00BD7C04" w:rsidRDefault="00CC044D" w:rsidP="00BD7C04">
      <w:pPr>
        <w:jc w:val="center"/>
        <w:rPr>
          <w:rFonts w:cs="Traffic"/>
          <w:b/>
          <w:bCs/>
          <w:color w:val="800080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146050</wp:posOffset>
            </wp:positionV>
            <wp:extent cx="1525905" cy="1645920"/>
            <wp:effectExtent l="1905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4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34"/>
          <w:rtl/>
        </w:rPr>
      </w:pPr>
      <w:r>
        <w:rPr>
          <w:rFonts w:cs="Traffic" w:hint="cs"/>
          <w:b/>
          <w:bCs/>
          <w:color w:val="800080"/>
          <w:szCs w:val="34"/>
          <w:rtl/>
        </w:rPr>
        <w:t>دانشگاه علوم پزشكي وخدمات بهداشتي درماني تهران</w:t>
      </w:r>
    </w:p>
    <w:p w:rsidR="00BD7C04" w:rsidRDefault="00BD7C04" w:rsidP="00BD7C04">
      <w:pPr>
        <w:pStyle w:val="Heading7"/>
        <w:rPr>
          <w:rFonts w:cs="Traffic"/>
          <w:color w:val="800080"/>
          <w:szCs w:val="34"/>
          <w:rtl/>
        </w:rPr>
      </w:pPr>
      <w:r>
        <w:rPr>
          <w:rFonts w:cs="Traffic" w:hint="cs"/>
          <w:color w:val="800080"/>
          <w:szCs w:val="34"/>
          <w:rtl/>
        </w:rPr>
        <w:t xml:space="preserve">معاونت پژوهشي </w:t>
      </w:r>
      <w:r>
        <w:rPr>
          <w:rFonts w:cs="Traffic"/>
          <w:color w:val="800080"/>
          <w:szCs w:val="34"/>
        </w:rPr>
        <w:t>–</w:t>
      </w:r>
      <w:r>
        <w:rPr>
          <w:rFonts w:cs="Traffic" w:hint="cs"/>
          <w:color w:val="800080"/>
          <w:szCs w:val="34"/>
          <w:rtl/>
        </w:rPr>
        <w:t xml:space="preserve"> مديريت امورپژوهش</w:t>
      </w:r>
    </w:p>
    <w:p w:rsidR="00BD7C04" w:rsidRPr="00FC63D6" w:rsidRDefault="00BD7C04" w:rsidP="00BD7C04">
      <w:pPr>
        <w:pStyle w:val="Heading8"/>
        <w:rPr>
          <w:rFonts w:cs="B Zar"/>
          <w:b/>
          <w:bCs/>
          <w:color w:val="800080"/>
          <w:szCs w:val="34"/>
          <w:rtl/>
        </w:rPr>
      </w:pPr>
      <w:r w:rsidRPr="00FC63D6">
        <w:rPr>
          <w:rFonts w:cs="B Zar" w:hint="cs"/>
          <w:color w:val="800080"/>
          <w:szCs w:val="34"/>
          <w:rtl/>
        </w:rPr>
        <w:t>فرم پيش نويس طرح پژوهشي</w:t>
      </w:r>
    </w:p>
    <w:p w:rsidR="00BD7C04" w:rsidRPr="00FC63D6" w:rsidRDefault="00BD7C04" w:rsidP="00BD7C04">
      <w:pPr>
        <w:pStyle w:val="Heading8"/>
        <w:rPr>
          <w:rFonts w:cs="B Zar"/>
          <w:color w:val="800080"/>
          <w:szCs w:val="36"/>
          <w:rtl/>
        </w:rPr>
      </w:pPr>
      <w:r w:rsidRPr="00FC63D6">
        <w:rPr>
          <w:rFonts w:cs="B Zar"/>
          <w:color w:val="800080"/>
        </w:rPr>
        <w:t>(PROPOSAL)</w:t>
      </w:r>
      <w:r w:rsidRPr="00FC63D6">
        <w:rPr>
          <w:rFonts w:cs="B Zar" w:hint="cs"/>
          <w:color w:val="800080"/>
          <w:rtl/>
        </w:rPr>
        <w:t xml:space="preserve"> </w:t>
      </w:r>
    </w:p>
    <w:p w:rsidR="00BD7C04" w:rsidRPr="00FC63D6" w:rsidRDefault="00BD7C04" w:rsidP="00BD7C04">
      <w:pPr>
        <w:rPr>
          <w:rFonts w:cs="B Zar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  <w:r w:rsidRPr="00FC63D6">
        <w:rPr>
          <w:rFonts w:cs="B Zar" w:hint="cs"/>
          <w:color w:val="800080"/>
          <w:rtl/>
        </w:rPr>
        <w:t xml:space="preserve">عنوان طرح: </w:t>
      </w: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</w:rPr>
        <w:t>نام و نام خانوادگي طرح دهندگان 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استاد/ اساتید راهنما:                                            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استاد مشاور: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دانشجو/ دستیار: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F05EEE" w:rsidRPr="00FC63D6" w:rsidRDefault="00F05EEE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  <w:r w:rsidRPr="00FC63D6">
        <w:rPr>
          <w:rFonts w:cs="B Zar"/>
          <w:b/>
          <w:bCs/>
          <w:color w:val="800080"/>
          <w:szCs w:val="24"/>
          <w:rtl/>
        </w:rPr>
        <w:t xml:space="preserve"> خلاصه مشخـصات  طرح</w:t>
      </w: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lastRenderedPageBreak/>
        <w:t xml:space="preserve">عنـوان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>استاد راهنما</w:t>
      </w:r>
      <w:r w:rsidRPr="00FC63D6">
        <w:rPr>
          <w:rFonts w:cs="B Zar"/>
          <w:color w:val="800080"/>
          <w:szCs w:val="22"/>
          <w:rtl/>
        </w:rPr>
        <w:t>:                                          دانشـكده / مركز تحقيقاتي :                                          گـروه :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محيط پژوهش :                                                مدت اجرا : 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 xml:space="preserve">خلاصه ضرورت اجرا و اهداف كاربردي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>خلاصه روش اجـراي طرح :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خلاصه هزينه ها </w:t>
      </w:r>
      <w:r w:rsidRPr="00FC63D6">
        <w:rPr>
          <w:rFonts w:cs="B Zar" w:hint="cs"/>
          <w:color w:val="800080"/>
          <w:szCs w:val="22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BD7C04" w:rsidRPr="00FC63D6" w:rsidTr="00BD7C04">
        <w:trPr>
          <w:gridAfter w:val="2"/>
          <w:wAfter w:w="4640" w:type="dxa"/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آزمايشات و خدمات تخصصي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0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Cs w:val="20"/>
          <w:rtl/>
        </w:rPr>
      </w:pPr>
      <w:r w:rsidRPr="00FC63D6">
        <w:rPr>
          <w:rFonts w:cs="B Zar" w:hint="cs"/>
          <w:color w:val="800080"/>
          <w:szCs w:val="20"/>
          <w:rtl/>
          <w:lang w:bidi="fa-IR"/>
        </w:rPr>
        <w:t>* این قسمت در مورد پایان نامه هایی که هزینه بری دارند، تکمیل می شود.</w:t>
      </w:r>
      <w:r w:rsidRPr="00FC63D6">
        <w:rPr>
          <w:rFonts w:cs="B Zar"/>
          <w:color w:val="800080"/>
          <w:szCs w:val="20"/>
          <w:rtl/>
        </w:rPr>
        <w:br w:type="page"/>
      </w:r>
    </w:p>
    <w:p w:rsidR="00BD7C04" w:rsidRPr="00FC63D6" w:rsidRDefault="00BD7C04" w:rsidP="00BD7C04">
      <w:pPr>
        <w:pStyle w:val="Caption"/>
        <w:numPr>
          <w:ilvl w:val="0"/>
          <w:numId w:val="6"/>
        </w:numPr>
        <w:rPr>
          <w:rFonts w:cs="B Zar"/>
          <w:b w:val="0"/>
          <w:bCs w:val="0"/>
          <w:color w:val="800080"/>
          <w:szCs w:val="22"/>
          <w:rtl/>
        </w:rPr>
      </w:pPr>
      <w:r w:rsidRPr="00FC63D6">
        <w:rPr>
          <w:rFonts w:cs="B Zar"/>
          <w:b w:val="0"/>
          <w:bCs w:val="0"/>
          <w:color w:val="800080"/>
          <w:szCs w:val="22"/>
          <w:rtl/>
        </w:rPr>
        <w:lastRenderedPageBreak/>
        <w:t>سابقه</w:t>
      </w:r>
      <w:r w:rsidRPr="00FC63D6">
        <w:rPr>
          <w:rFonts w:cs="B Zar" w:hint="cs"/>
          <w:b w:val="0"/>
          <w:bCs w:val="0"/>
          <w:color w:val="800080"/>
          <w:szCs w:val="22"/>
          <w:rtl/>
          <w:lang w:bidi="fa-IR"/>
        </w:rPr>
        <w:t xml:space="preserve"> پایان نامه هایی </w:t>
      </w:r>
      <w:r w:rsidRPr="00FC63D6">
        <w:rPr>
          <w:rFonts w:cs="B Zar"/>
          <w:b w:val="0"/>
          <w:bCs w:val="0"/>
          <w:color w:val="800080"/>
          <w:szCs w:val="22"/>
          <w:rtl/>
        </w:rPr>
        <w:t xml:space="preserve"> كه طرح دهنده قبلا در آن همكاري داشته  ويا هم اكنون درحال اجرادارد ، ذكر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1186"/>
        <w:gridCol w:w="1000"/>
        <w:gridCol w:w="2600"/>
        <w:gridCol w:w="1398"/>
      </w:tblGrid>
      <w:tr w:rsidR="00BD7C04" w:rsidRPr="00FC63D6" w:rsidTr="00BD7C04">
        <w:trPr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  <w:lang w:bidi="fa-IR"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 xml:space="preserve">عنوان </w:t>
            </w:r>
            <w:r w:rsidRPr="00FC63D6">
              <w:rPr>
                <w:rFonts w:cs="B Zar" w:hint="cs"/>
                <w:color w:val="800080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محل اجرا</w:t>
            </w: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مدت اجرا</w:t>
            </w: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  <w:lang w:bidi="fa-IR"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 xml:space="preserve">وضعيت </w:t>
            </w:r>
            <w:r w:rsidRPr="00FC63D6">
              <w:rPr>
                <w:rFonts w:cs="B Zar" w:hint="cs"/>
                <w:color w:val="800080"/>
                <w:szCs w:val="22"/>
                <w:rtl/>
                <w:lang w:bidi="fa-IR"/>
              </w:rPr>
              <w:t>دفاع شده / در دست اجرا</w:t>
            </w: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نوع همكاري</w:t>
            </w: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</w:tbl>
    <w:p w:rsidR="00BD7C04" w:rsidRPr="00FC63D6" w:rsidRDefault="00BD7C04" w:rsidP="00BD7C04">
      <w:pPr>
        <w:tabs>
          <w:tab w:val="left" w:pos="2836"/>
          <w:tab w:val="left" w:pos="5813"/>
        </w:tabs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tabs>
          <w:tab w:val="left" w:pos="2836"/>
          <w:tab w:val="left" w:pos="5813"/>
        </w:tabs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مشخصات همكاران اصلي طرح : </w:t>
      </w:r>
      <w:r w:rsidRPr="00FC63D6">
        <w:rPr>
          <w:rFonts w:cs="B Zar" w:hint="cs"/>
          <w:color w:val="800080"/>
          <w:szCs w:val="22"/>
          <w:rtl/>
          <w:lang w:bidi="fa-IR"/>
        </w:rPr>
        <w:t>(اساتید مشاور و دانشجو / دستیار و ..................)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23"/>
        <w:gridCol w:w="1477"/>
        <w:gridCol w:w="1477"/>
        <w:gridCol w:w="2619"/>
        <w:gridCol w:w="1702"/>
      </w:tblGrid>
      <w:tr w:rsidR="00BD7C04" w:rsidRPr="00FC63D6" w:rsidTr="00BD7C04">
        <w:trPr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رديف</w:t>
            </w: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نام و نام خانوادگي</w:t>
            </w: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شغل</w:t>
            </w: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درجه علمي</w:t>
            </w: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نوع همكاري</w:t>
            </w: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امضاي همكار</w:t>
            </w: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8"/>
          <w:szCs w:val="22"/>
          <w:vertAlign w:val="superscript"/>
          <w:rtl/>
        </w:rPr>
      </w:pPr>
      <w:r w:rsidRPr="00FC63D6">
        <w:rPr>
          <w:rFonts w:cs="B Zar"/>
          <w:szCs w:val="22"/>
          <w:rtl/>
        </w:rPr>
        <w:br w:type="page"/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 w:val="22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بيان مسئله و ضرورت اجراي طرح : </w:t>
      </w:r>
      <w:r w:rsidRPr="00FC63D6">
        <w:rPr>
          <w:rFonts w:cs="B Zar"/>
          <w:color w:val="800080"/>
          <w:sz w:val="22"/>
          <w:szCs w:val="22"/>
          <w:rtl/>
        </w:rPr>
        <w:t xml:space="preserve">(درصورت نياز </w:t>
      </w:r>
      <w:r w:rsidRPr="00FC63D6">
        <w:rPr>
          <w:rFonts w:cs="B Zar" w:hint="cs"/>
          <w:color w:val="800080"/>
          <w:sz w:val="22"/>
          <w:szCs w:val="22"/>
          <w:rtl/>
          <w:lang w:bidi="fa-IR"/>
        </w:rPr>
        <w:t xml:space="preserve">برای کلیه موارد زیر </w:t>
      </w:r>
      <w:r w:rsidRPr="00FC63D6">
        <w:rPr>
          <w:rFonts w:cs="B Zar"/>
          <w:color w:val="800080"/>
          <w:sz w:val="22"/>
          <w:szCs w:val="22"/>
          <w:rtl/>
        </w:rPr>
        <w:t>ميتوانيد از صفحات اضافه استفاده نماييد.)</w:t>
      </w: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سابقه طرح و بررسي متون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فهرست منابعي كه در بررسي متون استفاده شده است (بترتيب ورود در متن درج گردد)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>اهداف اصلي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اهداف فرعي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اهدف كاربردي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 w:val="22"/>
          <w:szCs w:val="22"/>
          <w:rtl/>
        </w:rPr>
        <w:t xml:space="preserve">فرضيات يا سوالات پژوهش (باتوجه به اهداف طرح)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center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 xml:space="preserve"> 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13"/>
        <w:gridCol w:w="6538"/>
      </w:tblGrid>
      <w:tr w:rsidR="00BD7C04" w:rsidRPr="00FC63D6" w:rsidTr="00BD7C04">
        <w:trPr>
          <w:cantSplit/>
          <w:trHeight w:val="546"/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بيماران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series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مقطعي(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Cross  sectional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مورد/شاهد(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/ control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هم گروهي(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Cohort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بصورت آينده نگر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(Prospective)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يا گذشته نگر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(Retrospective)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مقابله با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مداخله اي(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interventional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و يا كارآزمايي باليني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clinical trial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…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Allocation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و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withdrawal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 تعريف دقيق پيامد (‏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علوم پايه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Experimental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سير اجرا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تعريف دقيق بررسي نتايج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دارو يا لوازم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Gold standard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routine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گروههاي مورد نظر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برنامه مورد استفاده براي طراحي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محتويات برنامه نرم افزاري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كاربردهاي نرم افزار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روش اجرا : </w:t>
      </w:r>
      <w:r w:rsidRPr="00FC63D6">
        <w:rPr>
          <w:rFonts w:cs="B Zar"/>
          <w:color w:val="800080"/>
          <w:szCs w:val="16"/>
          <w:rtl/>
        </w:rPr>
        <w:t>(باتوجه به بند قبل موارد لازم براي هرنوع مطالعه را در اين قسمت شرح دهيد)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مشخصات ابزار جمع آوري اطلاعات و نحوه جمع آوري آن: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روش محاسبه حجم نمونه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، </w:t>
      </w:r>
      <w:r w:rsidRPr="00FC63D6">
        <w:rPr>
          <w:rFonts w:cs="B Zar"/>
          <w:color w:val="800080"/>
          <w:szCs w:val="22"/>
          <w:rtl/>
        </w:rPr>
        <w:t xml:space="preserve"> تعدادآن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 xml:space="preserve">1-13- روش تجزیه و تحلیل داده ها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ملاحظات اخلاقي</w:t>
      </w:r>
      <w:r w:rsidRPr="00FC63D6">
        <w:rPr>
          <w:rFonts w:cs="B Zar"/>
          <w:color w:val="800080"/>
          <w:szCs w:val="22"/>
          <w:vertAlign w:val="superscript"/>
          <w:rtl/>
        </w:rPr>
        <w:t xml:space="preserve">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t>محدوديتهاي اجرايي طرح وروش كاهش آنها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  <w:sectPr w:rsidR="00BD7C04" w:rsidRPr="00FC63D6" w:rsidSect="0099667A">
          <w:headerReference w:type="even" r:id="rId10"/>
          <w:footerReference w:type="even" r:id="rId11"/>
          <w:footerReference w:type="default" r:id="rId12"/>
          <w:footnotePr>
            <w:numFmt w:val="chicago"/>
          </w:footnotePr>
          <w:pgSz w:w="11907" w:h="16840" w:code="9"/>
          <w:pgMar w:top="288" w:right="14" w:bottom="259" w:left="562" w:header="619" w:footer="619" w:gutter="720"/>
          <w:pgNumType w:start="1"/>
          <w:cols w:space="720"/>
          <w:bidi/>
          <w:rtlGutter/>
          <w:docGrid w:linePitch="272"/>
        </w:sect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</w:pP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t>جدول متغيرها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00"/>
        <w:gridCol w:w="236"/>
        <w:gridCol w:w="264"/>
        <w:gridCol w:w="236"/>
        <w:gridCol w:w="264"/>
        <w:gridCol w:w="236"/>
        <w:gridCol w:w="264"/>
        <w:gridCol w:w="3200"/>
        <w:gridCol w:w="3155"/>
        <w:gridCol w:w="1300"/>
      </w:tblGrid>
      <w:tr w:rsidR="00BD7C04" w:rsidRPr="00FC63D6" w:rsidTr="00BD7C04">
        <w:trPr>
          <w:cantSplit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رديف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عنوان متغير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 xml:space="preserve">نوع 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  <w:lang w:bidi="fa-IR"/>
              </w:rPr>
              <w:t>م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كمي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كيفي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تعريف علمي </w:t>
            </w:r>
            <w:r w:rsidRPr="00FC63D6">
              <w:rPr>
                <w:rFonts w:cs="Traffic" w:hint="cs"/>
                <w:color w:val="800080"/>
                <w:szCs w:val="20"/>
                <w:rtl/>
              </w:rPr>
              <w:t>–</w:t>
            </w: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 عملي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نحوه اندازه گيري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مقياس</w:t>
            </w:r>
          </w:p>
        </w:tc>
      </w:tr>
      <w:tr w:rsidR="00BD7C04" w:rsidRPr="00FC63D6" w:rsidTr="00BD7C04">
        <w:trPr>
          <w:cantSplit/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مستقل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وابسته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پيوسته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گسسته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اسمي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رتبه‏اي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lastRenderedPageBreak/>
        <w:t>ج</w:t>
      </w:r>
      <w:r w:rsidRPr="00FC63D6">
        <w:rPr>
          <w:rFonts w:cs="B Zar" w:hint="cs"/>
          <w:color w:val="800080"/>
          <w:szCs w:val="22"/>
          <w:rtl/>
        </w:rPr>
        <w:t>دول زمان بندي مراحل اجرا</w:t>
      </w:r>
      <w:r w:rsidRPr="00FC63D6">
        <w:rPr>
          <w:rFonts w:hAnsi="Siavash" w:cs="B Zar" w:hint="cs"/>
          <w:color w:val="800080"/>
          <w:szCs w:val="22"/>
          <w:rtl/>
        </w:rPr>
        <w:t>ي</w:t>
      </w:r>
      <w:r w:rsidRPr="00FC63D6">
        <w:rPr>
          <w:rFonts w:cs="B Zar" w:hint="cs"/>
          <w:color w:val="800080"/>
          <w:szCs w:val="22"/>
          <w:rtl/>
        </w:rPr>
        <w:t xml:space="preserve"> طرح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 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800"/>
        <w:gridCol w:w="5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BD7C04" w:rsidRPr="00FC63D6" w:rsidTr="00BD7C04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7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زمان اجرا به ماه</w:t>
            </w:r>
          </w:p>
        </w:tc>
      </w:tr>
      <w:tr w:rsidR="00BD7C04" w:rsidRPr="00FC63D6" w:rsidTr="00BD7C04">
        <w:trPr>
          <w:cantSplit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رديف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فعاليتهاي اجرائي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زمان كل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ind w:left="57"/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pStyle w:val="Heading2"/>
        <w:jc w:val="center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lastRenderedPageBreak/>
        <w:t>اطلاعات مربوط به هزينه‏ها</w:t>
      </w:r>
    </w:p>
    <w:p w:rsidR="00BD7C04" w:rsidRPr="00FC63D6" w:rsidRDefault="00BD7C04" w:rsidP="00BD7C04">
      <w:pPr>
        <w:tabs>
          <w:tab w:val="left" w:pos="651"/>
        </w:tabs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مركزسرويس دهنده</w:t>
            </w: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 كل دفعات آزمايش</w:t>
            </w: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براي هر دفعه آزمايش</w:t>
            </w: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( ريال ) </w:t>
            </w: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cantSplit/>
          <w:jc w:val="center"/>
        </w:trPr>
        <w:tc>
          <w:tcPr>
            <w:tcW w:w="10468" w:type="dxa"/>
            <w:gridSpan w:val="5"/>
          </w:tcPr>
          <w:p w:rsidR="00BD7C04" w:rsidRPr="00FC63D6" w:rsidRDefault="00BD7C04" w:rsidP="00BD7C04">
            <w:pPr>
              <w:pStyle w:val="Heading5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هزينه هاي آزمايشها </w:t>
            </w:r>
          </w:p>
        </w:tc>
      </w:tr>
    </w:tbl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موادمصرفي:</w:t>
      </w:r>
      <w:r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(شامل مواد آزمایشگاهی و دارو)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نام ماده</w:t>
            </w: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كشورسازنده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bidi w:val="0"/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قيمت واحد</w:t>
            </w: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  <w:t>قيمت كل</w:t>
            </w: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  <w:lang w:bidi="fa-IR"/>
        </w:rPr>
      </w:pPr>
      <w:r w:rsidRPr="00FC63D6">
        <w:rPr>
          <w:rFonts w:cs="B Zar"/>
          <w:b/>
          <w:bCs/>
          <w:color w:val="800080"/>
          <w:sz w:val="16"/>
          <w:szCs w:val="16"/>
          <w:rtl/>
        </w:rPr>
        <w:t>جمع هزينه هاي طرح :</w:t>
      </w:r>
      <w:r w:rsidRPr="00FC63D6">
        <w:rPr>
          <w:rFonts w:cs="B Zar" w:hint="cs"/>
          <w:b/>
          <w:bCs/>
          <w:color w:val="800080"/>
          <w:sz w:val="16"/>
          <w:szCs w:val="16"/>
          <w:rtl/>
          <w:lang w:bidi="fa-IR"/>
        </w:rPr>
        <w:t xml:space="preserve"> (برای دوره پزشکی عمومی حداکثر 000/5000 ریال و برای دوره های تخصصی000/000/10و فوق تخصصی حداکثر 000/000/12ریال)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BD7C04" w:rsidRPr="00FC63D6" w:rsidTr="00BD7C04">
        <w:trPr>
          <w:gridAfter w:val="2"/>
          <w:wAfter w:w="4909" w:type="dxa"/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آزمايشها و خدمات تخصصي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مبلغي كه از منابع ديگر كمك خواهد شد و نحوه مصرف آن :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باقيمانده هزينه هاي طرح كه تامين آن درخواست مي شود :  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BD7C04" w:rsidRPr="00FC63D6" w:rsidRDefault="0080075B" w:rsidP="00BD7C04">
      <w:pPr>
        <w:ind w:left="284"/>
        <w:jc w:val="lowKashida"/>
        <w:rPr>
          <w:rFonts w:cs="B Zar"/>
          <w:color w:val="800080"/>
          <w:sz w:val="16"/>
          <w:szCs w:val="16"/>
          <w:rtl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3970" t="13970" r="5715" b="571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BD7C04" w:rsidRPr="00FC63D6">
        <w:rPr>
          <w:rFonts w:cs="B Zar"/>
          <w:color w:val="800080"/>
          <w:sz w:val="16"/>
          <w:szCs w:val="16"/>
          <w:rtl/>
        </w:rPr>
        <w:t>يك طرح تحقيقاتي در دانشگاه علوم پزشكي تهران</w:t>
      </w:r>
    </w:p>
    <w:p w:rsidR="00BD7C04" w:rsidRPr="00FC63D6" w:rsidRDefault="0080075B" w:rsidP="00BD7C04">
      <w:pPr>
        <w:tabs>
          <w:tab w:val="num" w:pos="405"/>
        </w:tabs>
        <w:jc w:val="lowKashida"/>
        <w:rPr>
          <w:rFonts w:cs="B Zar"/>
          <w:color w:val="800080"/>
          <w:sz w:val="16"/>
          <w:szCs w:val="16"/>
        </w:rPr>
      </w:pPr>
      <w:r>
        <w:rPr>
          <w:rFonts w:cs="B Zar"/>
          <w:noProof/>
          <w:color w:val="8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10795" t="8255" r="8890" b="1143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بصورت مشترك با </w:t>
      </w:r>
      <w:r w:rsidR="00BD7C04" w:rsidRPr="00FC63D6">
        <w:rPr>
          <w:rFonts w:cs="Traffic"/>
          <w:color w:val="800080"/>
          <w:sz w:val="16"/>
          <w:szCs w:val="16"/>
          <w:rtl/>
        </w:rPr>
        <w:t>……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</w:t>
      </w:r>
    </w:p>
    <w:p w:rsidR="00BD7C04" w:rsidRPr="00FC63D6" w:rsidRDefault="0080075B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9525" t="8890" r="10160" b="1079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 در قالب پایان نامه ارایه شده است.</w:t>
      </w: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نام و نام خانووادگی</w:t>
      </w: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امضای استاد  / اساتید راهنما</w:t>
      </w: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</w:rPr>
      </w:pPr>
      <w:r w:rsidRPr="00FC63D6">
        <w:rPr>
          <w:rFonts w:cs="B Zar"/>
          <w:sz w:val="16"/>
          <w:szCs w:val="16"/>
          <w:rtl/>
        </w:rPr>
        <w:br w:type="page"/>
      </w:r>
    </w:p>
    <w:p w:rsidR="00BD7C04" w:rsidRPr="00FC63D6" w:rsidRDefault="00BD7C04" w:rsidP="00B82048">
      <w:pPr>
        <w:jc w:val="center"/>
        <w:outlineLvl w:val="0"/>
        <w:rPr>
          <w:rFonts w:cs="B Zar"/>
        </w:rPr>
      </w:pPr>
    </w:p>
    <w:sectPr w:rsidR="00BD7C04" w:rsidRPr="00FC63D6" w:rsidSect="00703B0F">
      <w:pgSz w:w="11906" w:h="16838" w:code="9"/>
      <w:pgMar w:top="403" w:right="432" w:bottom="259" w:left="43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33" w:rsidRDefault="00AD2533">
      <w:r>
        <w:separator/>
      </w:r>
    </w:p>
  </w:endnote>
  <w:endnote w:type="continuationSeparator" w:id="0">
    <w:p w:rsidR="00AD2533" w:rsidRDefault="00AD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 w:rsidP="00BD7C0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0075B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33" w:rsidRDefault="00AD2533">
      <w:r>
        <w:separator/>
      </w:r>
    </w:p>
  </w:footnote>
  <w:footnote w:type="continuationSeparator" w:id="0">
    <w:p w:rsidR="00AD2533" w:rsidRDefault="00AD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D7C04" w:rsidRDefault="00BD7C04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06"/>
    <w:rsid w:val="00010456"/>
    <w:rsid w:val="00014DD7"/>
    <w:rsid w:val="0001571F"/>
    <w:rsid w:val="00033C18"/>
    <w:rsid w:val="00084F11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5548"/>
    <w:rsid w:val="001766B2"/>
    <w:rsid w:val="001803F6"/>
    <w:rsid w:val="001A046E"/>
    <w:rsid w:val="001A108C"/>
    <w:rsid w:val="001E6631"/>
    <w:rsid w:val="002166E7"/>
    <w:rsid w:val="00220082"/>
    <w:rsid w:val="0022143E"/>
    <w:rsid w:val="0022324F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418D6"/>
    <w:rsid w:val="004706EE"/>
    <w:rsid w:val="00473FB3"/>
    <w:rsid w:val="00474A58"/>
    <w:rsid w:val="00485DBB"/>
    <w:rsid w:val="004B70D9"/>
    <w:rsid w:val="004D1E5D"/>
    <w:rsid w:val="004E588C"/>
    <w:rsid w:val="00503DEC"/>
    <w:rsid w:val="005110DD"/>
    <w:rsid w:val="00566356"/>
    <w:rsid w:val="00567BF6"/>
    <w:rsid w:val="00573701"/>
    <w:rsid w:val="00577D84"/>
    <w:rsid w:val="005A010D"/>
    <w:rsid w:val="005A4391"/>
    <w:rsid w:val="005B0893"/>
    <w:rsid w:val="005B1747"/>
    <w:rsid w:val="005B5101"/>
    <w:rsid w:val="005F36F4"/>
    <w:rsid w:val="00623361"/>
    <w:rsid w:val="00634147"/>
    <w:rsid w:val="00650FD1"/>
    <w:rsid w:val="006546DA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B025A"/>
    <w:rsid w:val="007B7FAC"/>
    <w:rsid w:val="007D135C"/>
    <w:rsid w:val="007D3D7F"/>
    <w:rsid w:val="007D781E"/>
    <w:rsid w:val="007F3B6F"/>
    <w:rsid w:val="007F76CF"/>
    <w:rsid w:val="0080075B"/>
    <w:rsid w:val="00800F07"/>
    <w:rsid w:val="00802D0A"/>
    <w:rsid w:val="00832C8E"/>
    <w:rsid w:val="008337CF"/>
    <w:rsid w:val="008428D9"/>
    <w:rsid w:val="00846A6A"/>
    <w:rsid w:val="008756CC"/>
    <w:rsid w:val="00882542"/>
    <w:rsid w:val="008B082C"/>
    <w:rsid w:val="008C0FD6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1680F"/>
    <w:rsid w:val="00A23D6A"/>
    <w:rsid w:val="00A37E20"/>
    <w:rsid w:val="00A751D5"/>
    <w:rsid w:val="00AC6762"/>
    <w:rsid w:val="00AD2533"/>
    <w:rsid w:val="00AD5175"/>
    <w:rsid w:val="00AD525A"/>
    <w:rsid w:val="00B0310E"/>
    <w:rsid w:val="00B05778"/>
    <w:rsid w:val="00B05A11"/>
    <w:rsid w:val="00B145F1"/>
    <w:rsid w:val="00B81B9A"/>
    <w:rsid w:val="00B82048"/>
    <w:rsid w:val="00B90512"/>
    <w:rsid w:val="00BD7C04"/>
    <w:rsid w:val="00C07C06"/>
    <w:rsid w:val="00C10D0F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F02B00"/>
    <w:rsid w:val="00F03200"/>
    <w:rsid w:val="00F04491"/>
    <w:rsid w:val="00F05EEE"/>
    <w:rsid w:val="00F20950"/>
    <w:rsid w:val="00F41E2A"/>
    <w:rsid w:val="00F52A24"/>
    <w:rsid w:val="00F631F6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</TotalTime>
  <Pages>14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A-najafi</cp:lastModifiedBy>
  <cp:revision>2</cp:revision>
  <cp:lastPrinted>2010-02-22T07:14:00Z</cp:lastPrinted>
  <dcterms:created xsi:type="dcterms:W3CDTF">2017-12-02T11:16:00Z</dcterms:created>
  <dcterms:modified xsi:type="dcterms:W3CDTF">2017-12-02T11:16:00Z</dcterms:modified>
</cp:coreProperties>
</file>